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C5894EE" w:rsidR="009A58CF" w:rsidRPr="004E6635" w:rsidRDefault="009F2C0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B91B9A">
              <w:rPr>
                <w:rFonts w:cs="Arial"/>
                <w:b/>
                <w:sz w:val="20"/>
                <w:szCs w:val="20"/>
              </w:rPr>
              <w:t>2/10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D120B2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2C06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C199755" w:rsidR="00A23D4F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Permits run with the land until formally revoked. </w:t>
            </w:r>
          </w:p>
          <w:p w14:paraId="32BF72BD" w14:textId="54A33E2E" w:rsidR="009F2C06" w:rsidRDefault="00B91B9A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Jenner Kidder Creek</w:t>
            </w:r>
            <w:r w:rsidR="009F2C0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Mine</w:t>
            </w:r>
            <w:r w:rsidR="009F2C06">
              <w:rPr>
                <w:rFonts w:cs="Arial"/>
                <w:sz w:val="20"/>
                <w:szCs w:val="20"/>
              </w:rPr>
              <w:t xml:space="preserve"> has been reclaimed and closed. The Use Permit should be revoked to formally close the file. </w:t>
            </w:r>
          </w:p>
          <w:p w14:paraId="26E6D5BF" w14:textId="40E1D7A7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3DE9795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F2C06">
              <w:rPr>
                <w:rFonts w:cs="Arial"/>
                <w:sz w:val="18"/>
                <w:szCs w:val="18"/>
              </w:rPr>
              <w:t>No additional staff time necessary.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07AB36DB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</w:t>
            </w:r>
            <w:r w:rsidR="009F2C06">
              <w:rPr>
                <w:rFonts w:cs="Arial"/>
                <w:sz w:val="19"/>
                <w:szCs w:val="19"/>
              </w:rPr>
              <w:t>15321</w:t>
            </w:r>
            <w:r w:rsidRPr="00A15891">
              <w:rPr>
                <w:rFonts w:cs="Arial"/>
                <w:sz w:val="19"/>
                <w:szCs w:val="19"/>
              </w:rPr>
              <w:t xml:space="preserve">, </w:t>
            </w:r>
            <w:r w:rsidR="009F2C06">
              <w:rPr>
                <w:rFonts w:cs="Arial"/>
                <w:sz w:val="19"/>
                <w:szCs w:val="19"/>
              </w:rPr>
              <w:t>Enforcement Actions by Regulatory Agencies</w:t>
            </w:r>
            <w:r w:rsidRPr="00A15891">
              <w:rPr>
                <w:rFonts w:cs="Arial"/>
                <w:sz w:val="19"/>
                <w:szCs w:val="19"/>
              </w:rPr>
              <w:t xml:space="preserve">; and </w:t>
            </w:r>
          </w:p>
          <w:bookmarkEnd w:id="13"/>
          <w:p w14:paraId="5A72D409" w14:textId="01BE6D12" w:rsidR="003C6073" w:rsidRPr="009F2C06" w:rsidRDefault="00A15891" w:rsidP="009F2C0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</w:t>
            </w:r>
            <w:r w:rsidR="009F2C06">
              <w:rPr>
                <w:rFonts w:cs="Arial"/>
                <w:sz w:val="19"/>
                <w:szCs w:val="19"/>
              </w:rPr>
              <w:t xml:space="preserve">revoking the use permit for </w:t>
            </w:r>
            <w:r w:rsidR="00B91B9A">
              <w:rPr>
                <w:rFonts w:cs="Arial"/>
                <w:sz w:val="19"/>
                <w:szCs w:val="19"/>
              </w:rPr>
              <w:t>Jenner Kidder Creek Mine UP-87-10</w:t>
            </w:r>
            <w:r w:rsidR="003C6073" w:rsidRPr="009F2C06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24DE8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278DC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F4835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9F2C06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664A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1B9A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2</TotalTime>
  <Pages>1</Pages>
  <Words>243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2024-11-04T16:17:00Z</dcterms:created>
  <dcterms:modified xsi:type="dcterms:W3CDTF">2024-11-04T16:17:00Z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